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CF104" w14:textId="49AD7AFA" w:rsidR="0094720A" w:rsidRPr="006763EF" w:rsidRDefault="0094720A" w:rsidP="00537F82">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Nick Keller</w:t>
      </w:r>
    </w:p>
    <w:p w14:paraId="7A46F0B4" w14:textId="77777777" w:rsidR="0094720A" w:rsidRPr="006763EF" w:rsidRDefault="0094720A" w:rsidP="0094720A">
      <w:pPr>
        <w:rPr>
          <w:rFonts w:ascii="Times New Roman" w:eastAsia="Times New Roman" w:hAnsi="Times New Roman" w:cs="Times New Roman"/>
          <w:color w:val="000000"/>
          <w:sz w:val="24"/>
          <w:szCs w:val="24"/>
        </w:rPr>
      </w:pPr>
    </w:p>
    <w:p w14:paraId="0E8D29D2"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949 Marine St Apt B1 </w:t>
      </w:r>
    </w:p>
    <w:p w14:paraId="588A1DA7"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Boulder, CO 80302 </w:t>
      </w:r>
    </w:p>
    <w:p w14:paraId="45A06AA2" w14:textId="77777777" w:rsidR="0094720A" w:rsidRPr="006763EF" w:rsidRDefault="001A4C16" w:rsidP="0094720A">
      <w:pPr>
        <w:rPr>
          <w:rFonts w:ascii="Times New Roman" w:eastAsia="Times New Roman" w:hAnsi="Times New Roman" w:cs="Times New Roman"/>
          <w:color w:val="000000"/>
          <w:sz w:val="24"/>
          <w:szCs w:val="24"/>
        </w:rPr>
      </w:pPr>
      <w:hyperlink r:id="rId7" w:history="1">
        <w:r w:rsidR="0094720A" w:rsidRPr="006763EF">
          <w:rPr>
            <w:rFonts w:ascii="Calibri" w:eastAsia="Times New Roman" w:hAnsi="Calibri" w:cs="Times New Roman"/>
            <w:color w:val="0563C1"/>
            <w:sz w:val="24"/>
            <w:szCs w:val="24"/>
            <w:u w:val="single"/>
          </w:rPr>
          <w:t>Nike0821@colorado.edu</w:t>
        </w:r>
      </w:hyperlink>
      <w:r w:rsidR="0094720A" w:rsidRPr="006763EF">
        <w:rPr>
          <w:rFonts w:ascii="Calibri" w:eastAsia="Times New Roman" w:hAnsi="Calibri" w:cs="Times New Roman"/>
          <w:color w:val="000000"/>
          <w:sz w:val="24"/>
          <w:szCs w:val="24"/>
        </w:rPr>
        <w:t> </w:t>
      </w:r>
    </w:p>
    <w:p w14:paraId="36278FF6"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206-972-4859</w:t>
      </w:r>
    </w:p>
    <w:p w14:paraId="26CA924E" w14:textId="77777777" w:rsidR="0094720A" w:rsidRPr="006763EF" w:rsidRDefault="0094720A" w:rsidP="0094720A">
      <w:pPr>
        <w:rPr>
          <w:rFonts w:ascii="Times New Roman" w:eastAsia="Times New Roman" w:hAnsi="Times New Roman" w:cs="Times New Roman"/>
          <w:color w:val="000000"/>
          <w:sz w:val="24"/>
          <w:szCs w:val="24"/>
        </w:rPr>
      </w:pPr>
    </w:p>
    <w:p w14:paraId="445B8E2E"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Don Davis </w:t>
      </w:r>
    </w:p>
    <w:p w14:paraId="076A5E5F"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1550 Market St </w:t>
      </w:r>
    </w:p>
    <w:p w14:paraId="16B305F5"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Suite 600</w:t>
      </w:r>
    </w:p>
    <w:p w14:paraId="6CF83841"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Denver, CO 80202</w:t>
      </w:r>
    </w:p>
    <w:p w14:paraId="099314EC" w14:textId="77777777" w:rsidR="0094720A" w:rsidRPr="006763EF" w:rsidRDefault="001A4C16" w:rsidP="0094720A">
      <w:pPr>
        <w:rPr>
          <w:rFonts w:ascii="Times New Roman" w:eastAsia="Times New Roman" w:hAnsi="Times New Roman" w:cs="Times New Roman"/>
          <w:color w:val="000000"/>
          <w:sz w:val="24"/>
          <w:szCs w:val="24"/>
        </w:rPr>
      </w:pPr>
      <w:hyperlink r:id="rId8" w:history="1">
        <w:r w:rsidR="0094720A" w:rsidRPr="006763EF">
          <w:rPr>
            <w:rFonts w:ascii="Calibri" w:eastAsia="Times New Roman" w:hAnsi="Calibri" w:cs="Times New Roman"/>
            <w:color w:val="0563C1"/>
            <w:sz w:val="24"/>
            <w:szCs w:val="24"/>
            <w:u w:val="single"/>
          </w:rPr>
          <w:t>Don.T.Davis@morganstanley.com</w:t>
        </w:r>
      </w:hyperlink>
      <w:r w:rsidR="0094720A" w:rsidRPr="006763EF">
        <w:rPr>
          <w:rFonts w:ascii="Calibri" w:eastAsia="Times New Roman" w:hAnsi="Calibri" w:cs="Times New Roman"/>
          <w:color w:val="000000"/>
          <w:sz w:val="24"/>
          <w:szCs w:val="24"/>
        </w:rPr>
        <w:t> </w:t>
      </w:r>
    </w:p>
    <w:p w14:paraId="6A964639" w14:textId="77777777" w:rsidR="0094720A" w:rsidRPr="006763EF" w:rsidRDefault="0094720A" w:rsidP="0094720A">
      <w:pPr>
        <w:rPr>
          <w:rFonts w:ascii="Times New Roman" w:eastAsia="Times New Roman" w:hAnsi="Times New Roman" w:cs="Times New Roman"/>
          <w:color w:val="000000"/>
          <w:sz w:val="24"/>
          <w:szCs w:val="24"/>
        </w:rPr>
      </w:pPr>
    </w:p>
    <w:p w14:paraId="2210E428"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Dear Don,</w:t>
      </w:r>
    </w:p>
    <w:p w14:paraId="7D0D9823"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I saw your advertisement on</w:t>
      </w:r>
      <w:r>
        <w:rPr>
          <w:rFonts w:ascii="Calibri" w:eastAsia="Times New Roman" w:hAnsi="Calibri" w:cs="Times New Roman"/>
          <w:color w:val="000000"/>
          <w:sz w:val="24"/>
          <w:szCs w:val="24"/>
        </w:rPr>
        <w:t xml:space="preserve"> </w:t>
      </w:r>
      <w:r w:rsidRPr="006763EF">
        <w:rPr>
          <w:rFonts w:ascii="Calibri" w:eastAsia="Times New Roman" w:hAnsi="Calibri" w:cs="Times New Roman"/>
          <w:color w:val="000000"/>
          <w:sz w:val="24"/>
          <w:szCs w:val="24"/>
        </w:rPr>
        <w:t>LinkedIn</w:t>
      </w:r>
      <w:r>
        <w:rPr>
          <w:rFonts w:ascii="Calibri" w:eastAsia="Times New Roman" w:hAnsi="Calibri" w:cs="Times New Roman"/>
          <w:color w:val="000000"/>
          <w:sz w:val="24"/>
          <w:szCs w:val="24"/>
        </w:rPr>
        <w:t xml:space="preserve"> and was pleasantly surprised to see that a Market Research Analyst position is available. </w:t>
      </w:r>
      <w:r w:rsidRPr="006763EF">
        <w:rPr>
          <w:rFonts w:ascii="Calibri" w:eastAsia="Times New Roman" w:hAnsi="Calibri" w:cs="Times New Roman"/>
          <w:color w:val="000000"/>
          <w:sz w:val="24"/>
          <w:szCs w:val="24"/>
        </w:rPr>
        <w:t xml:space="preserve">After seeing your ad, I decided to start doing some research on Morgan Stanley. I was </w:t>
      </w:r>
      <w:r>
        <w:rPr>
          <w:rFonts w:ascii="Calibri" w:eastAsia="Times New Roman" w:hAnsi="Calibri" w:cs="Times New Roman"/>
          <w:color w:val="000000"/>
          <w:sz w:val="24"/>
          <w:szCs w:val="24"/>
        </w:rPr>
        <w:t xml:space="preserve">quite impressed </w:t>
      </w:r>
      <w:r w:rsidRPr="006763EF">
        <w:rPr>
          <w:rFonts w:ascii="Calibri" w:eastAsia="Times New Roman" w:hAnsi="Calibri" w:cs="Times New Roman"/>
          <w:color w:val="000000"/>
          <w:sz w:val="24"/>
          <w:szCs w:val="24"/>
        </w:rPr>
        <w:t xml:space="preserve">to find </w:t>
      </w:r>
      <w:r>
        <w:rPr>
          <w:rFonts w:ascii="Calibri" w:eastAsia="Times New Roman" w:hAnsi="Calibri" w:cs="Times New Roman"/>
          <w:color w:val="000000"/>
          <w:sz w:val="24"/>
          <w:szCs w:val="24"/>
        </w:rPr>
        <w:t>the Denver firm leads</w:t>
      </w:r>
      <w:r w:rsidRPr="006763EF">
        <w:rPr>
          <w:rFonts w:ascii="Calibri" w:eastAsia="Times New Roman" w:hAnsi="Calibri" w:cs="Times New Roman"/>
          <w:color w:val="000000"/>
          <w:sz w:val="24"/>
          <w:szCs w:val="24"/>
        </w:rPr>
        <w:t xml:space="preserve"> all of Colorado in 401k accounts and mutual fund performance. I also greatly respect your companies’ sizable donations to various charities over the years</w:t>
      </w:r>
      <w:r>
        <w:rPr>
          <w:rFonts w:ascii="Calibri" w:eastAsia="Times New Roman" w:hAnsi="Calibri" w:cs="Times New Roman"/>
          <w:color w:val="000000"/>
          <w:sz w:val="24"/>
          <w:szCs w:val="24"/>
        </w:rPr>
        <w:t xml:space="preserve"> and your continuous hiring of veterans</w:t>
      </w:r>
      <w:r w:rsidRPr="006763EF">
        <w:rPr>
          <w:rFonts w:ascii="Calibri" w:eastAsia="Times New Roman" w:hAnsi="Calibri" w:cs="Times New Roman"/>
          <w:color w:val="000000"/>
          <w:sz w:val="24"/>
          <w:szCs w:val="24"/>
        </w:rPr>
        <w:t>. As you can see, I am greatly interested in your company. Hence, I am applying for your Market Research Analyst position at the Denver branch. </w:t>
      </w:r>
    </w:p>
    <w:p w14:paraId="0D926D1B" w14:textId="77777777" w:rsidR="0094720A" w:rsidRPr="006763EF" w:rsidRDefault="0094720A" w:rsidP="0094720A">
      <w:pPr>
        <w:rPr>
          <w:rFonts w:ascii="Times New Roman" w:eastAsia="Times New Roman" w:hAnsi="Times New Roman" w:cs="Times New Roman"/>
          <w:color w:val="000000"/>
          <w:sz w:val="24"/>
          <w:szCs w:val="24"/>
        </w:rPr>
      </w:pPr>
    </w:p>
    <w:p w14:paraId="457057FC"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In May, I will be graduating from the University of Colorado Boulder with a degree in Economics. I have taken many classes that focused on the investment and loanable fund markets. I will graduate with a 3.4GPA. However, what separates me from other similar applicants is my coding and web development skills. I graduated from the University of Denver Coding Bootcamp last May.  I received a near-perfect grade, and a certificate of excellence in HTML, Python, CSS, and JavaScript. I plan to use these skills in my career in the financial investment industry. I will use code to determine how to optimally allocate assets to their respectable stocks, bonds, and ETFs. The use of code in market research at your company will greatly improve efficiency. Not only will I be able to manage any of your companies’ client accounts, but I will also be able to help build software for company use. I will not only be more efficient than non-literate coders at your company, but I will also make them more efficient by giving them access to my software. </w:t>
      </w:r>
    </w:p>
    <w:p w14:paraId="01EC3AB6" w14:textId="77777777" w:rsidR="0094720A" w:rsidRPr="006763EF" w:rsidRDefault="0094720A" w:rsidP="0094720A">
      <w:pPr>
        <w:rPr>
          <w:rFonts w:ascii="Times New Roman" w:eastAsia="Times New Roman" w:hAnsi="Times New Roman" w:cs="Times New Roman"/>
          <w:color w:val="000000"/>
          <w:sz w:val="24"/>
          <w:szCs w:val="24"/>
        </w:rPr>
      </w:pPr>
    </w:p>
    <w:p w14:paraId="5E951BA0"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I hope you consider me for your market research analyst position at Morgan Stanley. I am an extrovert who can easily interact with any client. I am also well versed in code and economics. These two facts make me more unique, and more qualified for a larger range of responsibilities than many applicants you will see. I hope to hear from you soon and thank you for your time. </w:t>
      </w:r>
    </w:p>
    <w:p w14:paraId="1951BC38" w14:textId="77777777" w:rsidR="0094720A" w:rsidRPr="006763EF" w:rsidRDefault="0094720A" w:rsidP="0094720A">
      <w:pPr>
        <w:rPr>
          <w:rFonts w:ascii="Times New Roman" w:eastAsia="Times New Roman" w:hAnsi="Times New Roman" w:cs="Times New Roman"/>
          <w:color w:val="000000"/>
          <w:sz w:val="24"/>
          <w:szCs w:val="24"/>
        </w:rPr>
      </w:pPr>
    </w:p>
    <w:p w14:paraId="6FAE7AD2"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Sincerely, </w:t>
      </w:r>
    </w:p>
    <w:p w14:paraId="13AAB943" w14:textId="77777777" w:rsidR="0094720A" w:rsidRPr="006763EF" w:rsidRDefault="0094720A" w:rsidP="0094720A">
      <w:pPr>
        <w:rPr>
          <w:rFonts w:ascii="Times New Roman" w:eastAsia="Times New Roman" w:hAnsi="Times New Roman" w:cs="Times New Roman"/>
          <w:color w:val="000000"/>
          <w:sz w:val="24"/>
          <w:szCs w:val="24"/>
        </w:rPr>
      </w:pPr>
      <w:r w:rsidRPr="006763EF">
        <w:rPr>
          <w:rFonts w:ascii="Calibri" w:eastAsia="Times New Roman" w:hAnsi="Calibri" w:cs="Times New Roman"/>
          <w:color w:val="000000"/>
          <w:sz w:val="24"/>
          <w:szCs w:val="24"/>
        </w:rPr>
        <w:t xml:space="preserve">Nick Keller </w:t>
      </w:r>
    </w:p>
    <w:p w14:paraId="29FFA742" w14:textId="61CD42CE" w:rsidR="0094720A" w:rsidRDefault="0094720A"/>
    <w:p w14:paraId="1A88B826" w14:textId="0A0D3F15" w:rsidR="000C3CA4" w:rsidRDefault="000C3CA4"/>
    <w:p w14:paraId="3939C1BA" w14:textId="77777777" w:rsidR="000C3CA4" w:rsidRDefault="000C3CA4"/>
    <w:tbl>
      <w:tblPr>
        <w:tblStyle w:val="TableGrid"/>
        <w:tblW w:w="4917" w:type="pct"/>
        <w:tblCellMar>
          <w:left w:w="0" w:type="dxa"/>
          <w:bottom w:w="115" w:type="dxa"/>
          <w:right w:w="0" w:type="dxa"/>
        </w:tblCellMar>
        <w:tblLook w:val="04A0" w:firstRow="1" w:lastRow="0" w:firstColumn="1" w:lastColumn="0" w:noHBand="0" w:noVBand="1"/>
        <w:tblDescription w:val="Layout table for name, contact info, and objective"/>
      </w:tblPr>
      <w:tblGrid>
        <w:gridCol w:w="9205"/>
      </w:tblGrid>
      <w:tr w:rsidR="00692703" w:rsidRPr="00CF1A49" w14:paraId="4FE72BAC" w14:textId="77777777" w:rsidTr="003135D4">
        <w:trPr>
          <w:trHeight w:hRule="exact" w:val="1290"/>
        </w:trPr>
        <w:tc>
          <w:tcPr>
            <w:tcW w:w="9205" w:type="dxa"/>
            <w:tcMar>
              <w:top w:w="0" w:type="dxa"/>
              <w:bottom w:w="0" w:type="dxa"/>
            </w:tcMar>
          </w:tcPr>
          <w:p w14:paraId="2AD85DCE" w14:textId="52C350CD" w:rsidR="00692703" w:rsidRPr="00CF1A49" w:rsidRDefault="00FC65AA" w:rsidP="00913946">
            <w:pPr>
              <w:pStyle w:val="Title"/>
            </w:pPr>
            <w:r>
              <w:lastRenderedPageBreak/>
              <w:t>Nick</w:t>
            </w:r>
            <w:r w:rsidR="00692703" w:rsidRPr="00CF1A49">
              <w:t xml:space="preserve"> </w:t>
            </w:r>
            <w:r>
              <w:rPr>
                <w:rStyle w:val="IntenseEmphasis"/>
              </w:rPr>
              <w:t>Keller</w:t>
            </w:r>
          </w:p>
          <w:p w14:paraId="49937B88" w14:textId="77777777" w:rsidR="00692703" w:rsidRPr="00CF1A49" w:rsidRDefault="00FC65AA" w:rsidP="00FC65AA">
            <w:pPr>
              <w:pStyle w:val="ContactInfo"/>
              <w:contextualSpacing w:val="0"/>
            </w:pPr>
            <w:r>
              <w:t>949 Marine St Apt. B1 Boulder, CO 80302</w:t>
            </w:r>
            <w:r w:rsidR="00692703" w:rsidRPr="00CF1A49">
              <w:t xml:space="preserve"> </w:t>
            </w:r>
            <w:sdt>
              <w:sdtPr>
                <w:alias w:val="Divider dot:"/>
                <w:tag w:val="Divider dot:"/>
                <w:id w:val="-1459182552"/>
                <w:placeholder>
                  <w:docPart w:val="C1FBA2951046084291E7B5C769031583"/>
                </w:placeholder>
                <w:temporary/>
                <w:showingPlcHdr/>
                <w15:appearance w15:val="hidden"/>
              </w:sdtPr>
              <w:sdtEndPr/>
              <w:sdtContent>
                <w:r w:rsidR="00692703" w:rsidRPr="00CF1A49">
                  <w:t>·</w:t>
                </w:r>
              </w:sdtContent>
            </w:sdt>
            <w:r w:rsidR="00692703" w:rsidRPr="00CF1A49">
              <w:t xml:space="preserve"> </w:t>
            </w:r>
            <w:r>
              <w:t>206-972-4859</w:t>
            </w:r>
          </w:p>
          <w:p w14:paraId="39F6E620" w14:textId="77777777" w:rsidR="00692703" w:rsidRPr="00CF1A49" w:rsidRDefault="00FC65AA" w:rsidP="00913946">
            <w:pPr>
              <w:pStyle w:val="ContactInfoEmphasis"/>
              <w:contextualSpacing w:val="0"/>
            </w:pPr>
            <w:r>
              <w:t>Nike0821@colorado.edu</w:t>
            </w:r>
            <w:r w:rsidR="00692703" w:rsidRPr="00CF1A49">
              <w:t xml:space="preserve"> </w:t>
            </w:r>
            <w:sdt>
              <w:sdtPr>
                <w:alias w:val="Divider dot:"/>
                <w:tag w:val="Divider dot:"/>
                <w:id w:val="2000459528"/>
                <w:placeholder>
                  <w:docPart w:val="0F48DE1782AC024D96C98ECDABAF25E9"/>
                </w:placeholder>
                <w:temporary/>
                <w:showingPlcHdr/>
                <w15:appearance w15:val="hidden"/>
              </w:sdtPr>
              <w:sdtEndPr/>
              <w:sdtContent>
                <w:r w:rsidR="00692703" w:rsidRPr="00CF1A49">
                  <w:t>·</w:t>
                </w:r>
              </w:sdtContent>
            </w:sdt>
            <w:r w:rsidR="00692703" w:rsidRPr="00CF1A49">
              <w:t xml:space="preserve"> </w:t>
            </w:r>
            <w:r w:rsidRPr="00FC65AA">
              <w:t>https://www.linkedin.com/in/nick-keller-b010b7195/</w:t>
            </w:r>
            <w:r w:rsidR="00692703" w:rsidRPr="00CF1A49">
              <w:t xml:space="preserve"> </w:t>
            </w:r>
          </w:p>
        </w:tc>
      </w:tr>
    </w:tbl>
    <w:p w14:paraId="2DFA9FEA" w14:textId="77777777" w:rsidR="004E01EB" w:rsidRPr="00CF1A49" w:rsidRDefault="001A4C16" w:rsidP="004E01EB">
      <w:pPr>
        <w:pStyle w:val="Heading1"/>
      </w:pPr>
      <w:sdt>
        <w:sdtPr>
          <w:alias w:val="Experience:"/>
          <w:tag w:val="Experience:"/>
          <w:id w:val="-1983300934"/>
          <w:placeholder>
            <w:docPart w:val="C4D278D99ACD2A4E8406F7749B12D67C"/>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138BCD8A" w14:textId="77777777" w:rsidTr="00D66A52">
        <w:tc>
          <w:tcPr>
            <w:tcW w:w="9355" w:type="dxa"/>
          </w:tcPr>
          <w:p w14:paraId="02D59559" w14:textId="77777777" w:rsidR="001D0BF1" w:rsidRPr="00CF1A49" w:rsidRDefault="00FC65AA" w:rsidP="001D0BF1">
            <w:pPr>
              <w:pStyle w:val="Heading3"/>
              <w:contextualSpacing w:val="0"/>
              <w:outlineLvl w:val="2"/>
            </w:pPr>
            <w:r>
              <w:t>09/2019</w:t>
            </w:r>
            <w:r w:rsidR="001D0BF1" w:rsidRPr="00CF1A49">
              <w:t xml:space="preserve"> – </w:t>
            </w:r>
            <w:r>
              <w:t>Present</w:t>
            </w:r>
          </w:p>
          <w:p w14:paraId="56CF39CB" w14:textId="77777777" w:rsidR="001D0BF1" w:rsidRPr="00CF1A49" w:rsidRDefault="00FC65AA" w:rsidP="001D0BF1">
            <w:pPr>
              <w:pStyle w:val="Heading2"/>
              <w:contextualSpacing w:val="0"/>
              <w:outlineLvl w:val="1"/>
            </w:pPr>
            <w:r>
              <w:t>Barback/inventory manager</w:t>
            </w:r>
            <w:r w:rsidR="001D0BF1" w:rsidRPr="00CF1A49">
              <w:t xml:space="preserve">, </w:t>
            </w:r>
            <w:r>
              <w:rPr>
                <w:rStyle w:val="SubtleReference"/>
              </w:rPr>
              <w:t>taco Junky</w:t>
            </w:r>
          </w:p>
          <w:p w14:paraId="66E8FF02" w14:textId="77777777" w:rsidR="001E3120" w:rsidRPr="00CF1A49" w:rsidRDefault="0036629A" w:rsidP="001D0BF1">
            <w:pPr>
              <w:contextualSpacing w:val="0"/>
            </w:pPr>
            <w:r>
              <w:t xml:space="preserve">Responsible for keeping the bar stocked and managing inventory. Help keep track of sales. Do nightly reports. </w:t>
            </w:r>
            <w:r w:rsidR="00CC7F97">
              <w:t xml:space="preserve">Became efficient at inventory management and restaurant oversight. </w:t>
            </w:r>
          </w:p>
        </w:tc>
      </w:tr>
      <w:tr w:rsidR="00F61DF9" w:rsidRPr="00CF1A49" w14:paraId="7018D114" w14:textId="77777777" w:rsidTr="00F61DF9">
        <w:tc>
          <w:tcPr>
            <w:tcW w:w="9355" w:type="dxa"/>
            <w:tcMar>
              <w:top w:w="216" w:type="dxa"/>
            </w:tcMar>
          </w:tcPr>
          <w:p w14:paraId="7558EA7E" w14:textId="77777777" w:rsidR="00F61DF9" w:rsidRPr="00CF1A49" w:rsidRDefault="00FC65AA" w:rsidP="00F61DF9">
            <w:pPr>
              <w:pStyle w:val="Heading3"/>
              <w:contextualSpacing w:val="0"/>
              <w:outlineLvl w:val="2"/>
            </w:pPr>
            <w:r>
              <w:t>05/2020</w:t>
            </w:r>
            <w:r w:rsidR="00F61DF9" w:rsidRPr="00CF1A49">
              <w:t xml:space="preserve"> – </w:t>
            </w:r>
            <w:r>
              <w:t>09/2020</w:t>
            </w:r>
          </w:p>
          <w:p w14:paraId="6F28C8ED" w14:textId="77777777" w:rsidR="00F61DF9" w:rsidRPr="00CF1A49" w:rsidRDefault="00FC65AA" w:rsidP="00F61DF9">
            <w:pPr>
              <w:pStyle w:val="Heading2"/>
              <w:contextualSpacing w:val="0"/>
              <w:outlineLvl w:val="1"/>
            </w:pPr>
            <w:r>
              <w:t>customer service representative</w:t>
            </w:r>
            <w:r w:rsidR="00F61DF9" w:rsidRPr="00CF1A49">
              <w:t xml:space="preserve">, </w:t>
            </w:r>
            <w:r>
              <w:rPr>
                <w:rStyle w:val="SubtleReference"/>
              </w:rPr>
              <w:t>rainier veterinary hospital</w:t>
            </w:r>
          </w:p>
          <w:p w14:paraId="0AB10E55" w14:textId="77777777" w:rsidR="00FC65AA" w:rsidRDefault="0036629A" w:rsidP="00F61DF9">
            <w:r>
              <w:t xml:space="preserve">Handled all customer service matters. Helped with financials via Excel. Receptionist when needed. </w:t>
            </w:r>
            <w:r w:rsidR="00CC7F97">
              <w:t xml:space="preserve">Learned patience and de-escalation while dealing with customers.  </w:t>
            </w:r>
          </w:p>
          <w:p w14:paraId="457F8B73" w14:textId="77777777" w:rsidR="0036629A" w:rsidRDefault="0036629A" w:rsidP="00F61DF9"/>
          <w:p w14:paraId="491599F0" w14:textId="77777777" w:rsidR="00FC65AA" w:rsidRPr="00CF1A49" w:rsidRDefault="00FC65AA" w:rsidP="00FC65AA">
            <w:pPr>
              <w:pStyle w:val="Heading3"/>
              <w:contextualSpacing w:val="0"/>
              <w:outlineLvl w:val="2"/>
            </w:pPr>
            <w:r>
              <w:t>05/2019</w:t>
            </w:r>
            <w:r w:rsidRPr="00CF1A49">
              <w:t xml:space="preserve"> – </w:t>
            </w:r>
            <w:r>
              <w:t>09/2019</w:t>
            </w:r>
          </w:p>
          <w:p w14:paraId="5CBF59E3" w14:textId="77777777" w:rsidR="00FC65AA" w:rsidRPr="00CF1A49" w:rsidRDefault="00FC65AA" w:rsidP="00FC65AA">
            <w:pPr>
              <w:pStyle w:val="Heading2"/>
              <w:contextualSpacing w:val="0"/>
              <w:outlineLvl w:val="1"/>
            </w:pPr>
            <w:r>
              <w:t>junior carpenter</w:t>
            </w:r>
            <w:r w:rsidRPr="00CF1A49">
              <w:t xml:space="preserve">, </w:t>
            </w:r>
            <w:r>
              <w:rPr>
                <w:rStyle w:val="SubtleReference"/>
              </w:rPr>
              <w:t>axiom design and build</w:t>
            </w:r>
          </w:p>
          <w:p w14:paraId="33E8412B" w14:textId="77777777" w:rsidR="00FC65AA" w:rsidRDefault="0036629A" w:rsidP="00FC65AA">
            <w:r>
              <w:t xml:space="preserve">Assisted the head carpenter at 10 separate projects throughout the summer. Learned basic carpentry. </w:t>
            </w:r>
            <w:r w:rsidR="00CC7F97">
              <w:t xml:space="preserve">Strengthened the mind through manual labor. </w:t>
            </w:r>
          </w:p>
        </w:tc>
      </w:tr>
    </w:tbl>
    <w:sdt>
      <w:sdtPr>
        <w:alias w:val="Education:"/>
        <w:tag w:val="Education:"/>
        <w:id w:val="-1908763273"/>
        <w:placeholder>
          <w:docPart w:val="BCF7D18DF615B44E8ED0DEFB723455AD"/>
        </w:placeholder>
        <w:temporary/>
        <w:showingPlcHdr/>
        <w15:appearance w15:val="hidden"/>
      </w:sdtPr>
      <w:sdtEndPr/>
      <w:sdtContent>
        <w:p w14:paraId="0319F0E5"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32BF6024" w14:textId="77777777" w:rsidTr="00D66A52">
        <w:tc>
          <w:tcPr>
            <w:tcW w:w="9355" w:type="dxa"/>
          </w:tcPr>
          <w:p w14:paraId="153B21CA" w14:textId="77777777" w:rsidR="001D0BF1" w:rsidRPr="00CF1A49" w:rsidRDefault="0036629A" w:rsidP="001D0BF1">
            <w:pPr>
              <w:pStyle w:val="Heading3"/>
              <w:contextualSpacing w:val="0"/>
              <w:outlineLvl w:val="2"/>
            </w:pPr>
            <w:r>
              <w:t>may</w:t>
            </w:r>
            <w:r w:rsidR="001D0BF1" w:rsidRPr="00CF1A49">
              <w:t xml:space="preserve"> </w:t>
            </w:r>
            <w:r>
              <w:t>2021</w:t>
            </w:r>
          </w:p>
          <w:p w14:paraId="188BF663" w14:textId="77777777" w:rsidR="001D0BF1" w:rsidRPr="00CF1A49" w:rsidRDefault="0036629A" w:rsidP="001D0BF1">
            <w:pPr>
              <w:pStyle w:val="Heading2"/>
              <w:contextualSpacing w:val="0"/>
              <w:outlineLvl w:val="1"/>
            </w:pPr>
            <w:r>
              <w:t>ba economics</w:t>
            </w:r>
            <w:r w:rsidR="001D0BF1" w:rsidRPr="00CF1A49">
              <w:t xml:space="preserve">, </w:t>
            </w:r>
            <w:r>
              <w:rPr>
                <w:rStyle w:val="SubtleReference"/>
              </w:rPr>
              <w:t xml:space="preserve">university of colorado boulder </w:t>
            </w:r>
          </w:p>
          <w:p w14:paraId="4C7800B1" w14:textId="77777777" w:rsidR="007538DC" w:rsidRPr="00CF1A49" w:rsidRDefault="0036629A" w:rsidP="007538DC">
            <w:pPr>
              <w:contextualSpacing w:val="0"/>
            </w:pPr>
            <w:r>
              <w:t xml:space="preserve">3.4GPA, </w:t>
            </w:r>
            <w:r w:rsidR="00CD5D61">
              <w:t xml:space="preserve">focus on financial markets and statistical analysis. </w:t>
            </w:r>
          </w:p>
        </w:tc>
      </w:tr>
      <w:tr w:rsidR="00F61DF9" w:rsidRPr="00CF1A49" w14:paraId="04C327F7" w14:textId="77777777" w:rsidTr="00F61DF9">
        <w:tc>
          <w:tcPr>
            <w:tcW w:w="9355" w:type="dxa"/>
            <w:tcMar>
              <w:top w:w="216" w:type="dxa"/>
            </w:tcMar>
          </w:tcPr>
          <w:p w14:paraId="72D816BF" w14:textId="77777777" w:rsidR="00F61DF9" w:rsidRPr="00CF1A49" w:rsidRDefault="0036629A" w:rsidP="00F61DF9">
            <w:pPr>
              <w:pStyle w:val="Heading3"/>
              <w:contextualSpacing w:val="0"/>
              <w:outlineLvl w:val="2"/>
            </w:pPr>
            <w:r>
              <w:t>may</w:t>
            </w:r>
            <w:r w:rsidR="00F61DF9" w:rsidRPr="00CF1A49">
              <w:t xml:space="preserve"> </w:t>
            </w:r>
            <w:r>
              <w:t>2020</w:t>
            </w:r>
          </w:p>
          <w:p w14:paraId="66ED9D23" w14:textId="77777777" w:rsidR="00F61DF9" w:rsidRPr="00CF1A49" w:rsidRDefault="0036629A" w:rsidP="00F61DF9">
            <w:pPr>
              <w:pStyle w:val="Heading2"/>
              <w:contextualSpacing w:val="0"/>
              <w:outlineLvl w:val="1"/>
            </w:pPr>
            <w:r>
              <w:t>coding bootcamp</w:t>
            </w:r>
            <w:r w:rsidR="00F61DF9" w:rsidRPr="00CF1A49">
              <w:t xml:space="preserve">, </w:t>
            </w:r>
            <w:r>
              <w:rPr>
                <w:rStyle w:val="SubtleReference"/>
              </w:rPr>
              <w:t xml:space="preserve">university of denver </w:t>
            </w:r>
          </w:p>
          <w:p w14:paraId="44B23C61" w14:textId="77777777" w:rsidR="00F61DF9" w:rsidRDefault="0036629A" w:rsidP="00F61DF9">
            <w:r>
              <w:t>Profic</w:t>
            </w:r>
            <w:r w:rsidR="00CD5D61">
              <w:t>i</w:t>
            </w:r>
            <w:r>
              <w:t xml:space="preserve">ent in Python, HTML, </w:t>
            </w:r>
            <w:r w:rsidR="00CD5D61">
              <w:t>CSS, and JavaScript.</w:t>
            </w:r>
          </w:p>
        </w:tc>
      </w:tr>
    </w:tbl>
    <w:sdt>
      <w:sdtPr>
        <w:alias w:val="Skills:"/>
        <w:tag w:val="Skills:"/>
        <w:id w:val="-1392877668"/>
        <w:placeholder>
          <w:docPart w:val="8C2F5E5C57FC3D4EBDEA0143C924E712"/>
        </w:placeholder>
        <w:temporary/>
        <w:showingPlcHdr/>
        <w15:appearance w15:val="hidden"/>
      </w:sdtPr>
      <w:sdtEndPr/>
      <w:sdtContent>
        <w:p w14:paraId="4DE0D039" w14:textId="77777777" w:rsidR="00486277" w:rsidRPr="00CF1A49" w:rsidRDefault="00486277" w:rsidP="00486277">
          <w:pPr>
            <w:pStyle w:val="Heading1"/>
          </w:pPr>
          <w:r w:rsidRPr="00CF1A49">
            <w:t>Skills</w:t>
          </w:r>
        </w:p>
      </w:sdtContent>
    </w:sdt>
    <w:tbl>
      <w:tblPr>
        <w:tblStyle w:val="TableGrid"/>
        <w:tblW w:w="5470" w:type="pct"/>
        <w:tblCellMar>
          <w:left w:w="0" w:type="dxa"/>
          <w:right w:w="0" w:type="dxa"/>
        </w:tblCellMar>
        <w:tblLook w:val="04A0" w:firstRow="1" w:lastRow="0" w:firstColumn="1" w:lastColumn="0" w:noHBand="0" w:noVBand="1"/>
        <w:tblDescription w:val="Skills layout table"/>
      </w:tblPr>
      <w:tblGrid>
        <w:gridCol w:w="4956"/>
        <w:gridCol w:w="5284"/>
      </w:tblGrid>
      <w:tr w:rsidR="003A0632" w:rsidRPr="006E1507" w14:paraId="5CA90A5A" w14:textId="77777777" w:rsidTr="00B97F90">
        <w:trPr>
          <w:trHeight w:val="176"/>
        </w:trPr>
        <w:tc>
          <w:tcPr>
            <w:tcW w:w="4956" w:type="dxa"/>
          </w:tcPr>
          <w:p w14:paraId="44A0FBF7" w14:textId="77777777" w:rsidR="001E3120" w:rsidRPr="006E1507" w:rsidRDefault="00CD5D61" w:rsidP="003135D4">
            <w:pPr>
              <w:pStyle w:val="ListBullet"/>
            </w:pPr>
            <w:r>
              <w:t xml:space="preserve">Excellent leadership, analytical, and communication skills </w:t>
            </w:r>
          </w:p>
          <w:p w14:paraId="6EEF03BA" w14:textId="77777777" w:rsidR="00B97F90" w:rsidRPr="00B97F90" w:rsidRDefault="00CD5D61" w:rsidP="006763EF">
            <w:pPr>
              <w:pStyle w:val="ListBullet"/>
              <w:contextualSpacing w:val="0"/>
            </w:pPr>
            <w:r>
              <w:t>Vast and diverse coding abilit</w:t>
            </w:r>
            <w:r w:rsidR="003135D4">
              <w:t>y</w:t>
            </w:r>
          </w:p>
        </w:tc>
        <w:tc>
          <w:tcPr>
            <w:tcW w:w="5284" w:type="dxa"/>
            <w:tcMar>
              <w:left w:w="360" w:type="dxa"/>
            </w:tcMar>
          </w:tcPr>
          <w:p w14:paraId="626EDDF8" w14:textId="77777777" w:rsidR="003A0632" w:rsidRPr="006E1507" w:rsidRDefault="00CD5D61" w:rsidP="006E1507">
            <w:pPr>
              <w:pStyle w:val="ListBullet"/>
              <w:contextualSpacing w:val="0"/>
            </w:pPr>
            <w:r>
              <w:t xml:space="preserve">Team player who thrives in a collaborative environment </w:t>
            </w:r>
          </w:p>
          <w:p w14:paraId="52466668" w14:textId="77777777" w:rsidR="00CD5D61" w:rsidRPr="006E1507" w:rsidRDefault="00CD5D61" w:rsidP="003135D4">
            <w:pPr>
              <w:pStyle w:val="ListBullet"/>
              <w:contextualSpacing w:val="0"/>
            </w:pPr>
            <w:r>
              <w:t>Strong time management and multitasking skills</w:t>
            </w:r>
          </w:p>
          <w:p w14:paraId="71D39286" w14:textId="77777777" w:rsidR="001E3120" w:rsidRPr="006E1507" w:rsidRDefault="001E3120" w:rsidP="00CD5D61">
            <w:pPr>
              <w:pStyle w:val="ListBullet"/>
              <w:numPr>
                <w:ilvl w:val="0"/>
                <w:numId w:val="0"/>
              </w:numPr>
              <w:contextualSpacing w:val="0"/>
            </w:pPr>
          </w:p>
        </w:tc>
      </w:tr>
    </w:tbl>
    <w:sdt>
      <w:sdtPr>
        <w:alias w:val="Activities:"/>
        <w:tag w:val="Activities:"/>
        <w:id w:val="1223332893"/>
        <w:placeholder>
          <w:docPart w:val="923F0668E27AA64F9D0299BBC002360E"/>
        </w:placeholder>
        <w:temporary/>
        <w:showingPlcHdr/>
        <w15:appearance w15:val="hidden"/>
      </w:sdtPr>
      <w:sdtEndPr/>
      <w:sdtContent>
        <w:p w14:paraId="5BFEF948" w14:textId="77777777" w:rsidR="00B97F90" w:rsidRPr="00CF1A49" w:rsidRDefault="00B97F90" w:rsidP="00B97F90">
          <w:pPr>
            <w:pStyle w:val="Heading1"/>
          </w:pPr>
          <w:r w:rsidRPr="00CF1A49">
            <w:t>Activities</w:t>
          </w:r>
        </w:p>
      </w:sdtContent>
    </w:sdt>
    <w:p w14:paraId="5FAE3026" w14:textId="77777777" w:rsidR="00B97F90" w:rsidRPr="006E1507" w:rsidRDefault="00B97F90" w:rsidP="00B97F90">
      <w:r>
        <w:t>CU Boulder intermural baseball</w:t>
      </w:r>
      <w:r w:rsidR="006763EF">
        <w:t>, recreational</w:t>
      </w:r>
      <w:r>
        <w:t xml:space="preserve"> basketball, hiking club, passionate snowboarder and guitar player. </w:t>
      </w:r>
    </w:p>
    <w:p w14:paraId="3879F859" w14:textId="77777777" w:rsidR="006763EF" w:rsidRPr="006E1507" w:rsidRDefault="006763EF" w:rsidP="006E1507"/>
    <w:sectPr w:rsidR="006763EF" w:rsidRPr="006E1507" w:rsidSect="005A1B10">
      <w:headerReference w:type="even" r:id="rId9"/>
      <w:headerReference w:type="default" r:id="rId10"/>
      <w:footerReference w:type="even" r:id="rId11"/>
      <w:footerReference w:type="default" r:id="rId12"/>
      <w:headerReference w:type="first" r:id="rId13"/>
      <w:footerReference w:type="first" r:id="rId14"/>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DE924" w14:textId="77777777" w:rsidR="001A4C16" w:rsidRDefault="001A4C16" w:rsidP="0068194B">
      <w:r>
        <w:separator/>
      </w:r>
    </w:p>
    <w:p w14:paraId="1445CF77" w14:textId="77777777" w:rsidR="001A4C16" w:rsidRDefault="001A4C16"/>
    <w:p w14:paraId="5534C359" w14:textId="77777777" w:rsidR="001A4C16" w:rsidRDefault="001A4C16"/>
  </w:endnote>
  <w:endnote w:type="continuationSeparator" w:id="0">
    <w:p w14:paraId="2FE9BFD6" w14:textId="77777777" w:rsidR="001A4C16" w:rsidRDefault="001A4C16" w:rsidP="0068194B">
      <w:r>
        <w:continuationSeparator/>
      </w:r>
    </w:p>
    <w:p w14:paraId="357142D2" w14:textId="77777777" w:rsidR="001A4C16" w:rsidRDefault="001A4C16"/>
    <w:p w14:paraId="551D301B" w14:textId="77777777" w:rsidR="001A4C16" w:rsidRDefault="001A4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EF947" w14:textId="77777777" w:rsidR="0094720A" w:rsidRDefault="0094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781744AC"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8210" w14:textId="77777777" w:rsidR="0094720A" w:rsidRDefault="0094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F5B3A" w14:textId="77777777" w:rsidR="001A4C16" w:rsidRDefault="001A4C16" w:rsidP="0068194B">
      <w:r>
        <w:separator/>
      </w:r>
    </w:p>
    <w:p w14:paraId="735B8587" w14:textId="77777777" w:rsidR="001A4C16" w:rsidRDefault="001A4C16"/>
    <w:p w14:paraId="191E747F" w14:textId="77777777" w:rsidR="001A4C16" w:rsidRDefault="001A4C16"/>
  </w:footnote>
  <w:footnote w:type="continuationSeparator" w:id="0">
    <w:p w14:paraId="6D30CDBD" w14:textId="77777777" w:rsidR="001A4C16" w:rsidRDefault="001A4C16" w:rsidP="0068194B">
      <w:r>
        <w:continuationSeparator/>
      </w:r>
    </w:p>
    <w:p w14:paraId="0451B457" w14:textId="77777777" w:rsidR="001A4C16" w:rsidRDefault="001A4C16"/>
    <w:p w14:paraId="4D8017A4" w14:textId="77777777" w:rsidR="001A4C16" w:rsidRDefault="001A4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4D77" w14:textId="77777777" w:rsidR="0094720A" w:rsidRDefault="00947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48A32" w14:textId="77777777" w:rsidR="0094720A" w:rsidRDefault="00947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518F5"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6E7AE3F" wp14:editId="4114776F">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21802C0"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836079A4"/>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1B80E65"/>
    <w:multiLevelType w:val="hybridMultilevel"/>
    <w:tmpl w:val="F742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1D1325DF"/>
    <w:multiLevelType w:val="hybridMultilevel"/>
    <w:tmpl w:val="5100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50F0E"/>
    <w:multiLevelType w:val="hybridMultilevel"/>
    <w:tmpl w:val="A1AA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B160DF"/>
    <w:multiLevelType w:val="multilevel"/>
    <w:tmpl w:val="9148F2AC"/>
    <w:lvl w:ilvl="0">
      <w:start w:val="1"/>
      <w:numFmt w:val="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4"/>
  </w:num>
  <w:num w:numId="8">
    <w:abstractNumId w:val="2"/>
  </w:num>
  <w:num w:numId="9">
    <w:abstractNumId w:val="16"/>
  </w:num>
  <w:num w:numId="10">
    <w:abstractNumId w:val="5"/>
  </w:num>
  <w:num w:numId="11">
    <w:abstractNumId w:val="4"/>
  </w:num>
  <w:num w:numId="12">
    <w:abstractNumId w:val="1"/>
  </w:num>
  <w:num w:numId="13">
    <w:abstractNumId w:val="0"/>
  </w:num>
  <w:num w:numId="14">
    <w:abstractNumId w:val="13"/>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AA"/>
    <w:rsid w:val="000001EF"/>
    <w:rsid w:val="00007322"/>
    <w:rsid w:val="00007728"/>
    <w:rsid w:val="00024584"/>
    <w:rsid w:val="00024730"/>
    <w:rsid w:val="00055E95"/>
    <w:rsid w:val="0007021F"/>
    <w:rsid w:val="000B2BA5"/>
    <w:rsid w:val="000C3CA4"/>
    <w:rsid w:val="000F2F8C"/>
    <w:rsid w:val="0010006E"/>
    <w:rsid w:val="001045A8"/>
    <w:rsid w:val="00114A91"/>
    <w:rsid w:val="001427E1"/>
    <w:rsid w:val="00163668"/>
    <w:rsid w:val="00171566"/>
    <w:rsid w:val="00174676"/>
    <w:rsid w:val="001755A8"/>
    <w:rsid w:val="00184014"/>
    <w:rsid w:val="00192008"/>
    <w:rsid w:val="001A4C16"/>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35D4"/>
    <w:rsid w:val="00316DFF"/>
    <w:rsid w:val="00325B57"/>
    <w:rsid w:val="00336056"/>
    <w:rsid w:val="00350E6B"/>
    <w:rsid w:val="003544E1"/>
    <w:rsid w:val="0036629A"/>
    <w:rsid w:val="00366398"/>
    <w:rsid w:val="003A0632"/>
    <w:rsid w:val="003A30E5"/>
    <w:rsid w:val="003A6ADF"/>
    <w:rsid w:val="003B5928"/>
    <w:rsid w:val="003D380F"/>
    <w:rsid w:val="003E160D"/>
    <w:rsid w:val="003F1D5F"/>
    <w:rsid w:val="003F511B"/>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F4A6B"/>
    <w:rsid w:val="00510392"/>
    <w:rsid w:val="00513E2A"/>
    <w:rsid w:val="00537F82"/>
    <w:rsid w:val="00566A35"/>
    <w:rsid w:val="0056701E"/>
    <w:rsid w:val="005740D7"/>
    <w:rsid w:val="005A0F26"/>
    <w:rsid w:val="005A1B10"/>
    <w:rsid w:val="005A6850"/>
    <w:rsid w:val="005B1B1B"/>
    <w:rsid w:val="005C519B"/>
    <w:rsid w:val="005C5932"/>
    <w:rsid w:val="005D3CA7"/>
    <w:rsid w:val="005D4CC1"/>
    <w:rsid w:val="005F4B91"/>
    <w:rsid w:val="005F55D2"/>
    <w:rsid w:val="0062312F"/>
    <w:rsid w:val="00625F2C"/>
    <w:rsid w:val="006618E9"/>
    <w:rsid w:val="006763EF"/>
    <w:rsid w:val="0068194B"/>
    <w:rsid w:val="00692703"/>
    <w:rsid w:val="006A1962"/>
    <w:rsid w:val="006B3508"/>
    <w:rsid w:val="006B5D48"/>
    <w:rsid w:val="006B7D7B"/>
    <w:rsid w:val="006C1A5E"/>
    <w:rsid w:val="006E1507"/>
    <w:rsid w:val="00712D8B"/>
    <w:rsid w:val="007204AA"/>
    <w:rsid w:val="007273B7"/>
    <w:rsid w:val="00733E0A"/>
    <w:rsid w:val="0074403D"/>
    <w:rsid w:val="00746D44"/>
    <w:rsid w:val="007538DC"/>
    <w:rsid w:val="00757803"/>
    <w:rsid w:val="00765C59"/>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4720A"/>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97F90"/>
    <w:rsid w:val="00BA1546"/>
    <w:rsid w:val="00BB4E51"/>
    <w:rsid w:val="00BC722B"/>
    <w:rsid w:val="00BD431F"/>
    <w:rsid w:val="00BE423E"/>
    <w:rsid w:val="00BF61AC"/>
    <w:rsid w:val="00C47FA6"/>
    <w:rsid w:val="00C57FC6"/>
    <w:rsid w:val="00C66A7D"/>
    <w:rsid w:val="00C779DA"/>
    <w:rsid w:val="00C814F7"/>
    <w:rsid w:val="00CA4B4D"/>
    <w:rsid w:val="00CB35C3"/>
    <w:rsid w:val="00CC7F97"/>
    <w:rsid w:val="00CD323D"/>
    <w:rsid w:val="00CD5D61"/>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36418"/>
    <w:rsid w:val="00E5632B"/>
    <w:rsid w:val="00E70240"/>
    <w:rsid w:val="00E71E6B"/>
    <w:rsid w:val="00E81CC5"/>
    <w:rsid w:val="00E85A87"/>
    <w:rsid w:val="00E85B4A"/>
    <w:rsid w:val="00E9528E"/>
    <w:rsid w:val="00EA5099"/>
    <w:rsid w:val="00EB476E"/>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A6E09"/>
    <w:rsid w:val="00FB31C1"/>
    <w:rsid w:val="00FB58F2"/>
    <w:rsid w:val="00FC65AA"/>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1A678"/>
  <w15:chartTrackingRefBased/>
  <w15:docId w15:val="{6CF9A083-B37D-FA41-B3D4-D9E4C377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9724">
      <w:bodyDiv w:val="1"/>
      <w:marLeft w:val="0"/>
      <w:marRight w:val="0"/>
      <w:marTop w:val="0"/>
      <w:marBottom w:val="0"/>
      <w:divBdr>
        <w:top w:val="none" w:sz="0" w:space="0" w:color="auto"/>
        <w:left w:val="none" w:sz="0" w:space="0" w:color="auto"/>
        <w:bottom w:val="none" w:sz="0" w:space="0" w:color="auto"/>
        <w:right w:val="none" w:sz="0" w:space="0" w:color="auto"/>
      </w:divBdr>
    </w:div>
    <w:div w:id="140536781">
      <w:bodyDiv w:val="1"/>
      <w:marLeft w:val="0"/>
      <w:marRight w:val="0"/>
      <w:marTop w:val="0"/>
      <w:marBottom w:val="0"/>
      <w:divBdr>
        <w:top w:val="none" w:sz="0" w:space="0" w:color="auto"/>
        <w:left w:val="none" w:sz="0" w:space="0" w:color="auto"/>
        <w:bottom w:val="none" w:sz="0" w:space="0" w:color="auto"/>
        <w:right w:val="none" w:sz="0" w:space="0" w:color="auto"/>
      </w:divBdr>
    </w:div>
    <w:div w:id="939215956">
      <w:bodyDiv w:val="1"/>
      <w:marLeft w:val="0"/>
      <w:marRight w:val="0"/>
      <w:marTop w:val="0"/>
      <w:marBottom w:val="0"/>
      <w:divBdr>
        <w:top w:val="none" w:sz="0" w:space="0" w:color="auto"/>
        <w:left w:val="none" w:sz="0" w:space="0" w:color="auto"/>
        <w:bottom w:val="none" w:sz="0" w:space="0" w:color="auto"/>
        <w:right w:val="none" w:sz="0" w:space="0" w:color="auto"/>
      </w:divBdr>
    </w:div>
    <w:div w:id="167726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T.Davis@morganstanle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ike0821@colorado.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kscheurich/Downloads/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FBA2951046084291E7B5C769031583"/>
        <w:category>
          <w:name w:val="General"/>
          <w:gallery w:val="placeholder"/>
        </w:category>
        <w:types>
          <w:type w:val="bbPlcHdr"/>
        </w:types>
        <w:behaviors>
          <w:behavior w:val="content"/>
        </w:behaviors>
        <w:guid w:val="{D93FD599-5776-F041-B814-A1998F4191C1}"/>
      </w:docPartPr>
      <w:docPartBody>
        <w:p w:rsidR="00925918" w:rsidRDefault="00AA6D99">
          <w:pPr>
            <w:pStyle w:val="C1FBA2951046084291E7B5C769031583"/>
          </w:pPr>
          <w:r w:rsidRPr="00CF1A49">
            <w:t>·</w:t>
          </w:r>
        </w:p>
      </w:docPartBody>
    </w:docPart>
    <w:docPart>
      <w:docPartPr>
        <w:name w:val="0F48DE1782AC024D96C98ECDABAF25E9"/>
        <w:category>
          <w:name w:val="General"/>
          <w:gallery w:val="placeholder"/>
        </w:category>
        <w:types>
          <w:type w:val="bbPlcHdr"/>
        </w:types>
        <w:behaviors>
          <w:behavior w:val="content"/>
        </w:behaviors>
        <w:guid w:val="{C2FF6879-1F8C-794F-8914-78729F0BE096}"/>
      </w:docPartPr>
      <w:docPartBody>
        <w:p w:rsidR="00925918" w:rsidRDefault="00AA6D99">
          <w:pPr>
            <w:pStyle w:val="0F48DE1782AC024D96C98ECDABAF25E9"/>
          </w:pPr>
          <w:r w:rsidRPr="00CF1A49">
            <w:t>·</w:t>
          </w:r>
        </w:p>
      </w:docPartBody>
    </w:docPart>
    <w:docPart>
      <w:docPartPr>
        <w:name w:val="C4D278D99ACD2A4E8406F7749B12D67C"/>
        <w:category>
          <w:name w:val="General"/>
          <w:gallery w:val="placeholder"/>
        </w:category>
        <w:types>
          <w:type w:val="bbPlcHdr"/>
        </w:types>
        <w:behaviors>
          <w:behavior w:val="content"/>
        </w:behaviors>
        <w:guid w:val="{A6DB3BC3-E937-9942-B1F9-0C4DC0DBC27C}"/>
      </w:docPartPr>
      <w:docPartBody>
        <w:p w:rsidR="00925918" w:rsidRDefault="00AA6D99">
          <w:pPr>
            <w:pStyle w:val="C4D278D99ACD2A4E8406F7749B12D67C"/>
          </w:pPr>
          <w:r w:rsidRPr="00CF1A49">
            <w:t>Experience</w:t>
          </w:r>
        </w:p>
      </w:docPartBody>
    </w:docPart>
    <w:docPart>
      <w:docPartPr>
        <w:name w:val="BCF7D18DF615B44E8ED0DEFB723455AD"/>
        <w:category>
          <w:name w:val="General"/>
          <w:gallery w:val="placeholder"/>
        </w:category>
        <w:types>
          <w:type w:val="bbPlcHdr"/>
        </w:types>
        <w:behaviors>
          <w:behavior w:val="content"/>
        </w:behaviors>
        <w:guid w:val="{5F919B83-4BDA-8240-A48F-94C097CBD5B9}"/>
      </w:docPartPr>
      <w:docPartBody>
        <w:p w:rsidR="00925918" w:rsidRDefault="00AA6D99">
          <w:pPr>
            <w:pStyle w:val="BCF7D18DF615B44E8ED0DEFB723455AD"/>
          </w:pPr>
          <w:r w:rsidRPr="00CF1A49">
            <w:t>Education</w:t>
          </w:r>
        </w:p>
      </w:docPartBody>
    </w:docPart>
    <w:docPart>
      <w:docPartPr>
        <w:name w:val="8C2F5E5C57FC3D4EBDEA0143C924E712"/>
        <w:category>
          <w:name w:val="General"/>
          <w:gallery w:val="placeholder"/>
        </w:category>
        <w:types>
          <w:type w:val="bbPlcHdr"/>
        </w:types>
        <w:behaviors>
          <w:behavior w:val="content"/>
        </w:behaviors>
        <w:guid w:val="{D1B3E9B3-BA0F-374A-9902-5A38D31E2E37}"/>
      </w:docPartPr>
      <w:docPartBody>
        <w:p w:rsidR="00925918" w:rsidRDefault="00AA6D99">
          <w:pPr>
            <w:pStyle w:val="8C2F5E5C57FC3D4EBDEA0143C924E712"/>
          </w:pPr>
          <w:r w:rsidRPr="00CF1A49">
            <w:t>Skills</w:t>
          </w:r>
        </w:p>
      </w:docPartBody>
    </w:docPart>
    <w:docPart>
      <w:docPartPr>
        <w:name w:val="923F0668E27AA64F9D0299BBC002360E"/>
        <w:category>
          <w:name w:val="General"/>
          <w:gallery w:val="placeholder"/>
        </w:category>
        <w:types>
          <w:type w:val="bbPlcHdr"/>
        </w:types>
        <w:behaviors>
          <w:behavior w:val="content"/>
        </w:behaviors>
        <w:guid w:val="{89CFD5AF-3F8D-1844-A1C9-8AE498E3BF07}"/>
      </w:docPartPr>
      <w:docPartBody>
        <w:p w:rsidR="00925918" w:rsidRDefault="000D2D99" w:rsidP="000D2D99">
          <w:pPr>
            <w:pStyle w:val="923F0668E27AA64F9D0299BBC002360E"/>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9"/>
    <w:rsid w:val="000D2D99"/>
    <w:rsid w:val="00925918"/>
    <w:rsid w:val="00AA6D99"/>
    <w:rsid w:val="00CA21C9"/>
    <w:rsid w:val="00EA7B74"/>
    <w:rsid w:val="00F4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C1FBA2951046084291E7B5C769031583">
    <w:name w:val="C1FBA2951046084291E7B5C769031583"/>
  </w:style>
  <w:style w:type="paragraph" w:customStyle="1" w:styleId="0F48DE1782AC024D96C98ECDABAF25E9">
    <w:name w:val="0F48DE1782AC024D96C98ECDABAF25E9"/>
  </w:style>
  <w:style w:type="paragraph" w:customStyle="1" w:styleId="C4D278D99ACD2A4E8406F7749B12D67C">
    <w:name w:val="C4D278D99ACD2A4E8406F7749B12D67C"/>
  </w:style>
  <w:style w:type="character" w:styleId="SubtleReference">
    <w:name w:val="Subtle Reference"/>
    <w:basedOn w:val="DefaultParagraphFont"/>
    <w:uiPriority w:val="10"/>
    <w:qFormat/>
    <w:rPr>
      <w:b/>
      <w:caps w:val="0"/>
      <w:smallCaps/>
      <w:color w:val="595959" w:themeColor="text1" w:themeTint="A6"/>
    </w:rPr>
  </w:style>
  <w:style w:type="paragraph" w:customStyle="1" w:styleId="BCF7D18DF615B44E8ED0DEFB723455AD">
    <w:name w:val="BCF7D18DF615B44E8ED0DEFB723455AD"/>
  </w:style>
  <w:style w:type="paragraph" w:customStyle="1" w:styleId="8C2F5E5C57FC3D4EBDEA0143C924E712">
    <w:name w:val="8C2F5E5C57FC3D4EBDEA0143C924E712"/>
  </w:style>
  <w:style w:type="paragraph" w:customStyle="1" w:styleId="923F0668E27AA64F9D0299BBC002360E">
    <w:name w:val="923F0668E27AA64F9D0299BBC002360E"/>
    <w:rsid w:val="000D2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tf16402488_win32.dotx</Template>
  <TotalTime>64</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Keller</dc:creator>
  <cp:keywords/>
  <dc:description/>
  <cp:lastModifiedBy>Nicholson Keller</cp:lastModifiedBy>
  <cp:revision>16</cp:revision>
  <dcterms:created xsi:type="dcterms:W3CDTF">2020-09-14T18:17:00Z</dcterms:created>
  <dcterms:modified xsi:type="dcterms:W3CDTF">2020-11-25T03:10:00Z</dcterms:modified>
  <cp:category/>
</cp:coreProperties>
</file>